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BD" w:rsidRDefault="005673BD" w:rsidP="005673BD">
      <w:pPr>
        <w:pStyle w:val="PS-pozvanka-halvika1"/>
      </w:pPr>
      <w:r>
        <w:t>Parlament České republiky</w:t>
      </w:r>
    </w:p>
    <w:p w:rsidR="005673BD" w:rsidRDefault="005673BD" w:rsidP="005673BD">
      <w:pPr>
        <w:pStyle w:val="PS-pozvanka-hlavika2"/>
      </w:pPr>
      <w:r>
        <w:t>POSLANECKÁ SNĚMOVNA</w:t>
      </w:r>
    </w:p>
    <w:p w:rsidR="005673BD" w:rsidRDefault="00637639" w:rsidP="005673BD">
      <w:pPr>
        <w:pStyle w:val="PS-pozvanka-hlavika2"/>
      </w:pPr>
      <w:r>
        <w:t>2019</w:t>
      </w:r>
    </w:p>
    <w:p w:rsidR="005673BD" w:rsidRDefault="005673BD" w:rsidP="005673BD">
      <w:pPr>
        <w:pStyle w:val="PS-pozvanka-halvika1"/>
      </w:pPr>
      <w:r>
        <w:t>8. volební období</w:t>
      </w:r>
    </w:p>
    <w:p w:rsidR="005673BD" w:rsidRDefault="005673BD" w:rsidP="005673BD">
      <w:pPr>
        <w:pStyle w:val="PS-pozvanka-hlavika3"/>
      </w:pPr>
      <w:r>
        <w:t>POZVÁNKA</w:t>
      </w:r>
    </w:p>
    <w:p w:rsidR="005673BD" w:rsidRDefault="005673BD" w:rsidP="005673BD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 xml:space="preserve">na </w:t>
      </w:r>
      <w:r w:rsidR="00904125">
        <w:rPr>
          <w:rFonts w:cs="Times New Roman"/>
          <w:b/>
          <w:i/>
          <w:sz w:val="28"/>
        </w:rPr>
        <w:t>8</w:t>
      </w:r>
      <w:r>
        <w:rPr>
          <w:rFonts w:cs="Times New Roman"/>
          <w:b/>
          <w:i/>
          <w:sz w:val="28"/>
        </w:rPr>
        <w:t>. schůzi</w:t>
      </w:r>
    </w:p>
    <w:p w:rsidR="005673BD" w:rsidRDefault="005673BD" w:rsidP="005673BD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Stálé komise PS pro kontrolu činnosti Vojenského zpravodajství,</w:t>
      </w:r>
    </w:p>
    <w:p w:rsidR="005673BD" w:rsidRDefault="00AC0778" w:rsidP="005673BD">
      <w:pPr>
        <w:jc w:val="center"/>
        <w:rPr>
          <w:rFonts w:cs="Times New Roman"/>
          <w:i/>
        </w:rPr>
      </w:pPr>
      <w:r>
        <w:rPr>
          <w:rFonts w:cs="Times New Roman"/>
          <w:b/>
          <w:i/>
          <w:sz w:val="28"/>
        </w:rPr>
        <w:t xml:space="preserve">která se koná dne </w:t>
      </w:r>
      <w:r w:rsidR="00904125">
        <w:rPr>
          <w:rFonts w:cs="Times New Roman"/>
          <w:b/>
          <w:i/>
          <w:sz w:val="28"/>
        </w:rPr>
        <w:t>3. dubna</w:t>
      </w:r>
      <w:r w:rsidR="007C4D6D">
        <w:rPr>
          <w:rFonts w:cs="Times New Roman"/>
          <w:b/>
          <w:i/>
          <w:sz w:val="28"/>
        </w:rPr>
        <w:t xml:space="preserve"> 201</w:t>
      </w:r>
      <w:r w:rsidR="00637639">
        <w:rPr>
          <w:rFonts w:cs="Times New Roman"/>
          <w:b/>
          <w:i/>
          <w:sz w:val="28"/>
        </w:rPr>
        <w:t>9</w:t>
      </w:r>
      <w:r w:rsidR="007C4D6D">
        <w:rPr>
          <w:rFonts w:cs="Times New Roman"/>
          <w:b/>
          <w:i/>
          <w:sz w:val="28"/>
        </w:rPr>
        <w:t xml:space="preserve"> od</w:t>
      </w:r>
      <w:r w:rsidR="00EF5E9C">
        <w:rPr>
          <w:rFonts w:cs="Times New Roman"/>
          <w:b/>
          <w:i/>
          <w:sz w:val="28"/>
        </w:rPr>
        <w:t xml:space="preserve"> 14</w:t>
      </w:r>
      <w:r w:rsidR="00B17FC6">
        <w:rPr>
          <w:rFonts w:cs="Times New Roman"/>
          <w:b/>
          <w:i/>
          <w:sz w:val="28"/>
        </w:rPr>
        <w:t>.0</w:t>
      </w:r>
      <w:r w:rsidR="00A9757B">
        <w:rPr>
          <w:rFonts w:cs="Times New Roman"/>
          <w:b/>
          <w:i/>
          <w:sz w:val="28"/>
        </w:rPr>
        <w:t>0</w:t>
      </w:r>
      <w:r w:rsidR="005673BD">
        <w:rPr>
          <w:rFonts w:cs="Times New Roman"/>
          <w:b/>
          <w:i/>
          <w:sz w:val="28"/>
        </w:rPr>
        <w:t xml:space="preserve"> hodin</w:t>
      </w:r>
    </w:p>
    <w:p w:rsidR="00C646AA" w:rsidRDefault="005673BD" w:rsidP="00C646AA">
      <w:pPr>
        <w:pStyle w:val="PSmsto"/>
      </w:pPr>
      <w:r>
        <w:t>v</w:t>
      </w:r>
      <w:r w:rsidR="00EF5E9C">
        <w:t> areálu Vojenského zpravodajství, Dělostřelecká ul., Praha 6</w:t>
      </w:r>
      <w:r w:rsidR="00C646AA" w:rsidRPr="00805C7A">
        <w:t xml:space="preserve"> </w:t>
      </w:r>
    </w:p>
    <w:p w:rsidR="00042D44" w:rsidRDefault="00042D44" w:rsidP="00042D44">
      <w:pPr>
        <w:pStyle w:val="PSnvrhprogramu"/>
        <w:spacing w:before="0"/>
      </w:pPr>
    </w:p>
    <w:p w:rsidR="005673BD" w:rsidRDefault="00607FEE" w:rsidP="00042D44">
      <w:pPr>
        <w:pStyle w:val="PSnvrhprogramu"/>
      </w:pPr>
      <w:r w:rsidRPr="00F6105D">
        <w:t>NÁVRH PROGRAMU</w:t>
      </w:r>
      <w:r w:rsidRPr="00805C7A">
        <w:t>:</w:t>
      </w:r>
    </w:p>
    <w:p w:rsidR="005673BD" w:rsidRPr="00254879" w:rsidRDefault="005673BD" w:rsidP="00B26097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 w:after="240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5673BD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Schválení návrhu programu</w:t>
      </w:r>
    </w:p>
    <w:p w:rsidR="00254879" w:rsidRPr="00254879" w:rsidRDefault="00254879" w:rsidP="00B26097">
      <w:pPr>
        <w:pStyle w:val="Odstavecseseznamem"/>
        <w:widowControl/>
        <w:suppressAutoHyphens w:val="0"/>
        <w:spacing w:before="100" w:beforeAutospacing="1" w:after="240"/>
        <w:ind w:left="377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C3243D" w:rsidRPr="00EF5E9C" w:rsidRDefault="00EF5E9C" w:rsidP="00EF5E9C">
      <w:pPr>
        <w:pStyle w:val="Odstavecseseznamem"/>
        <w:widowControl/>
        <w:numPr>
          <w:ilvl w:val="0"/>
          <w:numId w:val="18"/>
        </w:numPr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EF5E9C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Problematika kybernetické bezpečnosti</w:t>
      </w:r>
    </w:p>
    <w:p w:rsidR="00EF5E9C" w:rsidRPr="00EF5E9C" w:rsidRDefault="00EF5E9C" w:rsidP="00EF5E9C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EF5E9C" w:rsidRPr="00EF5E9C" w:rsidRDefault="000E06DB" w:rsidP="00EF5E9C">
      <w:pPr>
        <w:pStyle w:val="Odstavecseseznamem"/>
        <w:widowControl/>
        <w:numPr>
          <w:ilvl w:val="0"/>
          <w:numId w:val="18"/>
        </w:numPr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Nemovitá infrastruktura VZ</w:t>
      </w:r>
    </w:p>
    <w:p w:rsidR="00EF5E9C" w:rsidRPr="00EF5E9C" w:rsidRDefault="00EF5E9C" w:rsidP="00EF5E9C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B26097" w:rsidRPr="00263ED3" w:rsidRDefault="00EF5E9C" w:rsidP="00263ED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 w:rsidRPr="00263ED3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R</w:t>
      </w:r>
      <w:r w:rsidR="00097778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ůzné</w:t>
      </w:r>
      <w:r w:rsidR="00064C00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(tlumočníci,</w:t>
      </w:r>
      <w:r w:rsidR="00F4772D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čerpání rozpočtu</w:t>
      </w:r>
      <w:r w:rsidR="00064C00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aj.)</w:t>
      </w:r>
    </w:p>
    <w:p w:rsidR="005673BD" w:rsidRPr="005673BD" w:rsidRDefault="005673BD" w:rsidP="00B26097">
      <w:pPr>
        <w:pStyle w:val="Odstavecseseznamem"/>
        <w:widowControl/>
        <w:suppressAutoHyphens w:val="0"/>
        <w:spacing w:before="100" w:beforeAutospacing="1"/>
        <w:ind w:left="377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5673BD" w:rsidRPr="00263ED3" w:rsidRDefault="005673BD" w:rsidP="00263ED3">
      <w:pPr>
        <w:pStyle w:val="Odstavecseseznamem"/>
        <w:widowControl/>
        <w:numPr>
          <w:ilvl w:val="0"/>
          <w:numId w:val="18"/>
        </w:numPr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263ED3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Návrh termínu a programu příští schůze</w:t>
      </w:r>
    </w:p>
    <w:p w:rsidR="005673BD" w:rsidRDefault="005673BD" w:rsidP="00B26097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lang w:eastAsia="cs-CZ" w:bidi="ar-SA"/>
        </w:rPr>
      </w:pPr>
    </w:p>
    <w:p w:rsidR="005673BD" w:rsidRDefault="005673BD" w:rsidP="005673BD">
      <w:pPr>
        <w:spacing w:after="120"/>
        <w:jc w:val="both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5673BD" w:rsidRDefault="005673BD" w:rsidP="005673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5673BD" w:rsidRPr="000D0AA8" w:rsidRDefault="005673BD" w:rsidP="005673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0D0AA8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ab/>
      </w:r>
      <w:r w:rsidR="007C4D6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ab/>
        <w:t xml:space="preserve">Mgr. Vít RAKUŠAN </w:t>
      </w:r>
      <w:r w:rsidR="00C14572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>v. r.</w:t>
      </w:r>
    </w:p>
    <w:p w:rsidR="00EF5E9C" w:rsidRDefault="005673BD" w:rsidP="005673BD">
      <w:pPr>
        <w:widowControl/>
        <w:suppressAutoHyphens w:val="0"/>
        <w:autoSpaceDN/>
        <w:textAlignment w:val="auto"/>
        <w:rPr>
          <w:sz w:val="28"/>
          <w:szCs w:val="28"/>
        </w:rPr>
      </w:pP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  <w:t xml:space="preserve">   </w:t>
      </w:r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 </w:t>
      </w:r>
      <w:r w:rsidR="00892387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 </w:t>
      </w:r>
      <w:r w:rsidR="00DB096F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  </w:t>
      </w:r>
      <w:r w:rsidR="00C14572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    </w:t>
      </w:r>
      <w:bookmarkStart w:id="0" w:name="_GoBack"/>
      <w:bookmarkEnd w:id="0"/>
      <w:r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předseda </w:t>
      </w:r>
      <w:r>
        <w:rPr>
          <w:sz w:val="28"/>
          <w:szCs w:val="28"/>
        </w:rPr>
        <w:t>komise</w:t>
      </w:r>
      <w:r w:rsidRPr="000D0A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F5E9C" w:rsidRDefault="00EF5E9C" w:rsidP="005673BD">
      <w:pPr>
        <w:widowControl/>
        <w:suppressAutoHyphens w:val="0"/>
        <w:autoSpaceDN/>
        <w:textAlignment w:val="auto"/>
        <w:rPr>
          <w:sz w:val="28"/>
          <w:szCs w:val="28"/>
        </w:rPr>
      </w:pPr>
    </w:p>
    <w:p w:rsidR="005673BD" w:rsidRPr="000D0AA8" w:rsidRDefault="005673BD" w:rsidP="005673BD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 w:rsidRPr="000D0AA8">
        <w:rPr>
          <w:sz w:val="28"/>
          <w:szCs w:val="28"/>
        </w:rPr>
        <w:tab/>
        <w:t xml:space="preserve">        </w:t>
      </w:r>
    </w:p>
    <w:p w:rsidR="005673BD" w:rsidRPr="005673BD" w:rsidRDefault="005673BD" w:rsidP="005673BD">
      <w:pPr>
        <w:pStyle w:val="Odstavecseseznamem"/>
        <w:widowControl/>
        <w:suppressAutoHyphens w:val="0"/>
        <w:spacing w:before="100" w:beforeAutospacing="1"/>
        <w:ind w:left="377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EF5E9C" w:rsidRDefault="00EF5E9C" w:rsidP="00B26097">
      <w:pPr>
        <w:pStyle w:val="PSasy"/>
        <w:ind w:left="0"/>
        <w:rPr>
          <w:sz w:val="26"/>
          <w:szCs w:val="26"/>
        </w:rPr>
      </w:pPr>
    </w:p>
    <w:p w:rsidR="00B9639F" w:rsidRPr="00555535" w:rsidRDefault="00EF5E9C" w:rsidP="00B26097">
      <w:pPr>
        <w:pStyle w:val="PSasy"/>
        <w:ind w:left="0"/>
        <w:rPr>
          <w:sz w:val="26"/>
          <w:szCs w:val="26"/>
        </w:rPr>
      </w:pPr>
      <w:r w:rsidRPr="00EF5E9C">
        <w:rPr>
          <w:sz w:val="26"/>
          <w:szCs w:val="26"/>
          <w:u w:val="single"/>
        </w:rPr>
        <w:t>Poznámka:</w:t>
      </w:r>
      <w:r>
        <w:rPr>
          <w:sz w:val="26"/>
          <w:szCs w:val="26"/>
        </w:rPr>
        <w:tab/>
      </w:r>
      <w:r w:rsidRPr="00EF5E9C">
        <w:rPr>
          <w:b w:val="0"/>
          <w:sz w:val="26"/>
          <w:szCs w:val="26"/>
        </w:rPr>
        <w:t>Odjezd mikrobusem ve 13.40 hodin od budovy PSP, Sněmovní 4.</w:t>
      </w:r>
      <w:r w:rsidR="00805C7A" w:rsidRPr="00EF5E9C">
        <w:rPr>
          <w:b w:val="0"/>
          <w:sz w:val="26"/>
          <w:szCs w:val="26"/>
        </w:rPr>
        <w:tab/>
      </w:r>
    </w:p>
    <w:sectPr w:rsidR="00B9639F" w:rsidRPr="0055553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8F" w:rsidRDefault="00514A8F">
      <w:r>
        <w:separator/>
      </w:r>
    </w:p>
  </w:endnote>
  <w:endnote w:type="continuationSeparator" w:id="0">
    <w:p w:rsidR="00514A8F" w:rsidRDefault="0051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8F" w:rsidRDefault="00514A8F">
      <w:r>
        <w:rPr>
          <w:color w:val="000000"/>
        </w:rPr>
        <w:separator/>
      </w:r>
    </w:p>
  </w:footnote>
  <w:footnote w:type="continuationSeparator" w:id="0">
    <w:p w:rsidR="00514A8F" w:rsidRDefault="0051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075C9"/>
    <w:multiLevelType w:val="hybridMultilevel"/>
    <w:tmpl w:val="CBECCACC"/>
    <w:lvl w:ilvl="0" w:tplc="8A58C9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659B2"/>
    <w:multiLevelType w:val="hybridMultilevel"/>
    <w:tmpl w:val="5510A0E4"/>
    <w:lvl w:ilvl="0" w:tplc="5552B0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5622C0"/>
    <w:multiLevelType w:val="hybridMultilevel"/>
    <w:tmpl w:val="CCE04C08"/>
    <w:lvl w:ilvl="0" w:tplc="3FA60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8192C"/>
    <w:multiLevelType w:val="hybridMultilevel"/>
    <w:tmpl w:val="C100B06E"/>
    <w:lvl w:ilvl="0" w:tplc="44DC20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D0A64"/>
    <w:multiLevelType w:val="hybridMultilevel"/>
    <w:tmpl w:val="37F2B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A85499"/>
    <w:multiLevelType w:val="hybridMultilevel"/>
    <w:tmpl w:val="8ED891D4"/>
    <w:lvl w:ilvl="0" w:tplc="8EA4D4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15"/>
  </w:num>
  <w:num w:numId="16">
    <w:abstractNumId w:val="11"/>
  </w:num>
  <w:num w:numId="17">
    <w:abstractNumId w:val="16"/>
  </w:num>
  <w:num w:numId="18">
    <w:abstractNumId w:val="13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217EB"/>
    <w:rsid w:val="000427E5"/>
    <w:rsid w:val="00042D44"/>
    <w:rsid w:val="00055F63"/>
    <w:rsid w:val="00064C00"/>
    <w:rsid w:val="000710F6"/>
    <w:rsid w:val="00097778"/>
    <w:rsid w:val="000A5854"/>
    <w:rsid w:val="000E06DB"/>
    <w:rsid w:val="00100835"/>
    <w:rsid w:val="001228C1"/>
    <w:rsid w:val="00192836"/>
    <w:rsid w:val="001B0E0E"/>
    <w:rsid w:val="00210F87"/>
    <w:rsid w:val="0021118B"/>
    <w:rsid w:val="00254879"/>
    <w:rsid w:val="00262F18"/>
    <w:rsid w:val="00263ED3"/>
    <w:rsid w:val="00271BC0"/>
    <w:rsid w:val="002A7AE9"/>
    <w:rsid w:val="002D2B3C"/>
    <w:rsid w:val="002D347C"/>
    <w:rsid w:val="002D6678"/>
    <w:rsid w:val="00311C32"/>
    <w:rsid w:val="003178F9"/>
    <w:rsid w:val="00347DC9"/>
    <w:rsid w:val="00367862"/>
    <w:rsid w:val="00380359"/>
    <w:rsid w:val="003C20DA"/>
    <w:rsid w:val="003D6540"/>
    <w:rsid w:val="003E3BDC"/>
    <w:rsid w:val="004170A6"/>
    <w:rsid w:val="00427E01"/>
    <w:rsid w:val="00472DAD"/>
    <w:rsid w:val="0048497C"/>
    <w:rsid w:val="004E2953"/>
    <w:rsid w:val="004F2BE2"/>
    <w:rsid w:val="00514A8F"/>
    <w:rsid w:val="00525025"/>
    <w:rsid w:val="00555535"/>
    <w:rsid w:val="0056544F"/>
    <w:rsid w:val="005673BD"/>
    <w:rsid w:val="00571D9F"/>
    <w:rsid w:val="00585FE3"/>
    <w:rsid w:val="00597832"/>
    <w:rsid w:val="005D53AF"/>
    <w:rsid w:val="005F34FF"/>
    <w:rsid w:val="00607FEE"/>
    <w:rsid w:val="006112EE"/>
    <w:rsid w:val="006209A4"/>
    <w:rsid w:val="00637639"/>
    <w:rsid w:val="00656B4B"/>
    <w:rsid w:val="00693139"/>
    <w:rsid w:val="00713EA6"/>
    <w:rsid w:val="007337BA"/>
    <w:rsid w:val="007642F2"/>
    <w:rsid w:val="007A4A51"/>
    <w:rsid w:val="007C4D6D"/>
    <w:rsid w:val="007D7F4B"/>
    <w:rsid w:val="00805C7A"/>
    <w:rsid w:val="00837A63"/>
    <w:rsid w:val="00843645"/>
    <w:rsid w:val="00861B2B"/>
    <w:rsid w:val="00892387"/>
    <w:rsid w:val="008A1655"/>
    <w:rsid w:val="008D5FA9"/>
    <w:rsid w:val="00904125"/>
    <w:rsid w:val="0093423F"/>
    <w:rsid w:val="009413E8"/>
    <w:rsid w:val="00962CD3"/>
    <w:rsid w:val="00990F53"/>
    <w:rsid w:val="00992808"/>
    <w:rsid w:val="00A27604"/>
    <w:rsid w:val="00A313D2"/>
    <w:rsid w:val="00A52181"/>
    <w:rsid w:val="00A65DF4"/>
    <w:rsid w:val="00A81E59"/>
    <w:rsid w:val="00A9757B"/>
    <w:rsid w:val="00AC0778"/>
    <w:rsid w:val="00AC591F"/>
    <w:rsid w:val="00B17FC6"/>
    <w:rsid w:val="00B26097"/>
    <w:rsid w:val="00B417CF"/>
    <w:rsid w:val="00B828C3"/>
    <w:rsid w:val="00B9639F"/>
    <w:rsid w:val="00BB6751"/>
    <w:rsid w:val="00C14572"/>
    <w:rsid w:val="00C3243D"/>
    <w:rsid w:val="00C63342"/>
    <w:rsid w:val="00C646AA"/>
    <w:rsid w:val="00C71C77"/>
    <w:rsid w:val="00CA12AF"/>
    <w:rsid w:val="00CB533E"/>
    <w:rsid w:val="00CC6A1F"/>
    <w:rsid w:val="00D803DC"/>
    <w:rsid w:val="00DB096F"/>
    <w:rsid w:val="00E0168A"/>
    <w:rsid w:val="00E508F6"/>
    <w:rsid w:val="00E909C8"/>
    <w:rsid w:val="00EB6532"/>
    <w:rsid w:val="00EF5E9C"/>
    <w:rsid w:val="00F101D1"/>
    <w:rsid w:val="00F4772D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8579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53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53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3</cp:revision>
  <cp:lastPrinted>2019-03-27T11:13:00Z</cp:lastPrinted>
  <dcterms:created xsi:type="dcterms:W3CDTF">2019-03-27T11:14:00Z</dcterms:created>
  <dcterms:modified xsi:type="dcterms:W3CDTF">2019-03-27T11:14:00Z</dcterms:modified>
</cp:coreProperties>
</file>