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8F" w:rsidRDefault="0052538F" w:rsidP="0052538F">
      <w:pPr>
        <w:pStyle w:val="PS-pozvanka-halvika1"/>
      </w:pPr>
    </w:p>
    <w:p w:rsidR="00AE7D62" w:rsidRDefault="00AE7D62" w:rsidP="00AE7D62"/>
    <w:p w:rsidR="00E2580B" w:rsidRPr="00AE7D62" w:rsidRDefault="00E2580B" w:rsidP="00AE7D62"/>
    <w:p w:rsidR="0052538F" w:rsidRPr="0052538F" w:rsidRDefault="005673BD" w:rsidP="0052538F">
      <w:pPr>
        <w:pStyle w:val="PS-pozvanka-halvika1"/>
      </w:pPr>
      <w:r>
        <w:t>Parlament České republiky</w:t>
      </w:r>
    </w:p>
    <w:p w:rsidR="005673BD" w:rsidRDefault="005673BD" w:rsidP="005673BD">
      <w:pPr>
        <w:pStyle w:val="PS-pozvanka-hlavika2"/>
      </w:pPr>
      <w:r>
        <w:t>POSLANECKÁ SNĚMOVNA</w:t>
      </w:r>
    </w:p>
    <w:p w:rsidR="005673BD" w:rsidRDefault="00DF47E9" w:rsidP="005673BD">
      <w:pPr>
        <w:pStyle w:val="PS-pozvanka-hlavika2"/>
      </w:pPr>
      <w:r>
        <w:t>2020</w:t>
      </w:r>
    </w:p>
    <w:p w:rsidR="005673BD" w:rsidRDefault="005673BD" w:rsidP="005673BD">
      <w:pPr>
        <w:pStyle w:val="PS-pozvanka-halvika1"/>
      </w:pPr>
      <w:r>
        <w:t>8. volební období</w:t>
      </w:r>
    </w:p>
    <w:p w:rsidR="005673BD" w:rsidRDefault="005673BD" w:rsidP="005673BD">
      <w:pPr>
        <w:pStyle w:val="PS-pozvanka-hlavika3"/>
      </w:pPr>
      <w:r>
        <w:t>POZVÁNKA</w:t>
      </w:r>
    </w:p>
    <w:p w:rsidR="005673BD" w:rsidRDefault="005673BD" w:rsidP="005673BD">
      <w:pPr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 xml:space="preserve">na </w:t>
      </w:r>
      <w:r w:rsidR="00192E77">
        <w:rPr>
          <w:rFonts w:cs="Times New Roman"/>
          <w:b/>
          <w:i/>
          <w:sz w:val="28"/>
        </w:rPr>
        <w:t>1</w:t>
      </w:r>
      <w:r w:rsidR="006A3079">
        <w:rPr>
          <w:rFonts w:cs="Times New Roman"/>
          <w:b/>
          <w:i/>
          <w:sz w:val="28"/>
        </w:rPr>
        <w:t>2</w:t>
      </w:r>
      <w:r>
        <w:rPr>
          <w:rFonts w:cs="Times New Roman"/>
          <w:b/>
          <w:i/>
          <w:sz w:val="28"/>
        </w:rPr>
        <w:t>. schůzi</w:t>
      </w:r>
    </w:p>
    <w:p w:rsidR="005673BD" w:rsidRDefault="005673BD" w:rsidP="005673BD">
      <w:pPr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>Stálé komise PS pro kontrolu činnosti Vojenského zpravodajství,</w:t>
      </w:r>
    </w:p>
    <w:p w:rsidR="005673BD" w:rsidRDefault="00AC0778" w:rsidP="005673BD">
      <w:pPr>
        <w:jc w:val="center"/>
        <w:rPr>
          <w:rFonts w:cs="Times New Roman"/>
          <w:i/>
        </w:rPr>
      </w:pPr>
      <w:r>
        <w:rPr>
          <w:rFonts w:cs="Times New Roman"/>
          <w:b/>
          <w:i/>
          <w:sz w:val="28"/>
        </w:rPr>
        <w:t>která se koná dne</w:t>
      </w:r>
      <w:r w:rsidR="00644E65">
        <w:rPr>
          <w:rFonts w:cs="Times New Roman"/>
          <w:b/>
          <w:i/>
          <w:sz w:val="28"/>
        </w:rPr>
        <w:t xml:space="preserve"> </w:t>
      </w:r>
      <w:r w:rsidR="006A3079">
        <w:rPr>
          <w:rFonts w:cs="Times New Roman"/>
          <w:b/>
          <w:i/>
          <w:sz w:val="28"/>
        </w:rPr>
        <w:t xml:space="preserve">21. </w:t>
      </w:r>
      <w:r w:rsidR="00DF47E9">
        <w:rPr>
          <w:rFonts w:cs="Times New Roman"/>
          <w:b/>
          <w:i/>
          <w:sz w:val="28"/>
        </w:rPr>
        <w:t>února 2020</w:t>
      </w:r>
      <w:r w:rsidR="007C4D6D">
        <w:rPr>
          <w:rFonts w:cs="Times New Roman"/>
          <w:b/>
          <w:i/>
          <w:sz w:val="28"/>
        </w:rPr>
        <w:t xml:space="preserve"> od</w:t>
      </w:r>
      <w:r w:rsidR="00EF5E9C">
        <w:rPr>
          <w:rFonts w:cs="Times New Roman"/>
          <w:b/>
          <w:i/>
          <w:sz w:val="28"/>
        </w:rPr>
        <w:t xml:space="preserve"> </w:t>
      </w:r>
      <w:r w:rsidR="006A3079">
        <w:rPr>
          <w:rFonts w:cs="Times New Roman"/>
          <w:b/>
          <w:i/>
          <w:sz w:val="28"/>
        </w:rPr>
        <w:t>9.00</w:t>
      </w:r>
      <w:r w:rsidR="005673BD">
        <w:rPr>
          <w:rFonts w:cs="Times New Roman"/>
          <w:b/>
          <w:i/>
          <w:sz w:val="28"/>
        </w:rPr>
        <w:t xml:space="preserve"> hodin</w:t>
      </w:r>
    </w:p>
    <w:p w:rsidR="00C646AA" w:rsidRDefault="001E7826" w:rsidP="00C646AA">
      <w:pPr>
        <w:pStyle w:val="PSmsto"/>
      </w:pPr>
      <w:r>
        <w:t>v </w:t>
      </w:r>
      <w:r w:rsidRPr="00805C7A">
        <w:t xml:space="preserve">budově Poslanecké sněmovny, Sněmovní </w:t>
      </w:r>
      <w:r w:rsidR="00192E77">
        <w:t xml:space="preserve">4, </w:t>
      </w:r>
      <w:r w:rsidRPr="00805C7A">
        <w:t>Praha 1</w:t>
      </w:r>
      <w:r>
        <w:t xml:space="preserve">, místnost </w:t>
      </w:r>
      <w:r w:rsidRPr="000427E5">
        <w:t xml:space="preserve">č. </w:t>
      </w:r>
      <w:r w:rsidR="006A3079">
        <w:t>103</w:t>
      </w:r>
      <w:r w:rsidR="00644E65">
        <w:t>/B</w:t>
      </w:r>
      <w:r w:rsidR="00C646AA" w:rsidRPr="00805C7A">
        <w:t xml:space="preserve"> </w:t>
      </w:r>
    </w:p>
    <w:p w:rsidR="00042D44" w:rsidRDefault="00042D44" w:rsidP="00042D44">
      <w:pPr>
        <w:pStyle w:val="PSnvrhprogramu"/>
        <w:spacing w:before="0"/>
      </w:pPr>
    </w:p>
    <w:p w:rsidR="005673BD" w:rsidRDefault="00607FEE" w:rsidP="00042D44">
      <w:pPr>
        <w:pStyle w:val="PSnvrhprogramu"/>
      </w:pPr>
      <w:r w:rsidRPr="00F6105D">
        <w:t>NÁVRH PROGRAMU</w:t>
      </w:r>
      <w:r w:rsidRPr="00805C7A">
        <w:t>:</w:t>
      </w:r>
    </w:p>
    <w:p w:rsidR="005673BD" w:rsidRPr="00644E65" w:rsidRDefault="005673BD" w:rsidP="001F2124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 w:after="240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5673BD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Schválení návrhu programu</w:t>
      </w:r>
    </w:p>
    <w:p w:rsidR="00644E65" w:rsidRPr="00644E65" w:rsidRDefault="00644E65" w:rsidP="00644E65">
      <w:pPr>
        <w:pStyle w:val="Odstavecseseznamem"/>
        <w:widowControl/>
        <w:suppressAutoHyphens w:val="0"/>
        <w:spacing w:before="100" w:beforeAutospacing="1" w:after="240"/>
        <w:ind w:left="360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</w:p>
    <w:p w:rsidR="001E7826" w:rsidRPr="00DF47E9" w:rsidRDefault="001E7826" w:rsidP="00644E65">
      <w:pPr>
        <w:pStyle w:val="Odstavecseseznamem"/>
        <w:widowControl/>
        <w:numPr>
          <w:ilvl w:val="0"/>
          <w:numId w:val="18"/>
        </w:numPr>
        <w:spacing w:before="100" w:beforeAutospacing="1" w:after="240"/>
        <w:ind w:left="357" w:hanging="357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DF47E9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Návrh novely zákona č. 289/2005 Sb., o Vojenském zpravodajství, ve znění pozdějších předpisů, a některé další zákony</w:t>
      </w:r>
      <w:r w:rsidR="00DF47E9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– pokračování přerušeného bodu</w:t>
      </w:r>
    </w:p>
    <w:p w:rsidR="00DF47E9" w:rsidRPr="00DF47E9" w:rsidRDefault="00DF47E9" w:rsidP="00DF47E9">
      <w:pPr>
        <w:pStyle w:val="Odstavecseseznamem"/>
        <w:rPr>
          <w:rFonts w:eastAsia="Times New Roman" w:cs="Times New Roman"/>
          <w:color w:val="000000"/>
          <w:kern w:val="0"/>
          <w:lang w:eastAsia="cs-CZ" w:bidi="ar-SA"/>
        </w:rPr>
      </w:pPr>
    </w:p>
    <w:p w:rsidR="00DF47E9" w:rsidRDefault="00DF47E9" w:rsidP="00644E65">
      <w:pPr>
        <w:pStyle w:val="Odstavecseseznamem"/>
        <w:widowControl/>
        <w:numPr>
          <w:ilvl w:val="0"/>
          <w:numId w:val="18"/>
        </w:numPr>
        <w:spacing w:before="100" w:beforeAutospacing="1" w:after="240"/>
        <w:ind w:left="357" w:hanging="35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 w:rsidRPr="00DF47E9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Informace Vojenské</w:t>
      </w:r>
      <w:r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ho zpravodajství k zahraničně politickým událostem</w:t>
      </w:r>
      <w:r w:rsidR="00AE7D62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– pokračování přerušeného bodu</w:t>
      </w:r>
    </w:p>
    <w:p w:rsidR="00DF47E9" w:rsidRPr="00DF47E9" w:rsidRDefault="00DF47E9" w:rsidP="00DF47E9">
      <w:pPr>
        <w:pStyle w:val="Odstavecseseznamem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</w:p>
    <w:p w:rsidR="00DF47E9" w:rsidRPr="00DF47E9" w:rsidRDefault="00DF47E9" w:rsidP="00644E65">
      <w:pPr>
        <w:pStyle w:val="Odstavecseseznamem"/>
        <w:widowControl/>
        <w:numPr>
          <w:ilvl w:val="0"/>
          <w:numId w:val="18"/>
        </w:numPr>
        <w:spacing w:before="100" w:beforeAutospacing="1" w:after="240"/>
        <w:ind w:left="357" w:hanging="357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Kontrola Vojenského zpravodajství</w:t>
      </w:r>
      <w:r w:rsidR="00AE7D62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– pokračování přerušeného bodu</w:t>
      </w:r>
    </w:p>
    <w:p w:rsidR="00EF5E9C" w:rsidRPr="00EF5E9C" w:rsidRDefault="00EF5E9C" w:rsidP="00EF5E9C">
      <w:pPr>
        <w:pStyle w:val="Odstavecseseznamem"/>
        <w:rPr>
          <w:rFonts w:eastAsia="Times New Roman" w:cs="Times New Roman"/>
          <w:color w:val="000000"/>
          <w:kern w:val="0"/>
          <w:sz w:val="26"/>
          <w:szCs w:val="26"/>
          <w:lang w:eastAsia="cs-CZ" w:bidi="ar-SA"/>
        </w:rPr>
      </w:pPr>
    </w:p>
    <w:p w:rsidR="001E7826" w:rsidRPr="001E7826" w:rsidRDefault="00EF5E9C" w:rsidP="00644E65">
      <w:pPr>
        <w:pStyle w:val="Odstavecseseznamem"/>
        <w:widowControl/>
        <w:numPr>
          <w:ilvl w:val="0"/>
          <w:numId w:val="18"/>
        </w:numPr>
        <w:spacing w:before="100" w:beforeAutospacing="1"/>
        <w:ind w:left="357" w:hanging="357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 w:rsidRPr="001E7826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R</w:t>
      </w:r>
      <w:r w:rsidR="00097778" w:rsidRPr="001E7826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ůzné</w:t>
      </w:r>
      <w:r w:rsidR="00064C00" w:rsidRPr="001E7826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 xml:space="preserve"> </w:t>
      </w:r>
    </w:p>
    <w:p w:rsidR="001E7826" w:rsidRPr="001E7826" w:rsidRDefault="001E7826" w:rsidP="001E7826">
      <w:pPr>
        <w:pStyle w:val="Odstavecseseznamem"/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</w:pPr>
    </w:p>
    <w:p w:rsidR="005673BD" w:rsidRPr="001E7826" w:rsidRDefault="001E7826" w:rsidP="00644E65">
      <w:pPr>
        <w:pStyle w:val="Odstavecseseznamem"/>
        <w:widowControl/>
        <w:numPr>
          <w:ilvl w:val="0"/>
          <w:numId w:val="18"/>
        </w:numPr>
        <w:suppressAutoHyphens w:val="0"/>
        <w:spacing w:before="100" w:beforeAutospacing="1"/>
        <w:jc w:val="both"/>
        <w:textAlignment w:val="auto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Návrh term</w:t>
      </w:r>
      <w:r w:rsidR="005673BD" w:rsidRPr="001E7826">
        <w:rPr>
          <w:rFonts w:eastAsia="Times New Roman" w:cs="Times New Roman"/>
          <w:color w:val="000000"/>
          <w:kern w:val="0"/>
          <w:sz w:val="28"/>
          <w:szCs w:val="28"/>
          <w:lang w:eastAsia="cs-CZ" w:bidi="ar-SA"/>
        </w:rPr>
        <w:t>ínu a programu příští schůze</w:t>
      </w:r>
    </w:p>
    <w:p w:rsidR="005673BD" w:rsidRDefault="005673BD" w:rsidP="005673BD">
      <w:pPr>
        <w:spacing w:after="120"/>
        <w:jc w:val="both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5673BD" w:rsidRDefault="005673BD" w:rsidP="005673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</w:p>
    <w:p w:rsidR="005673BD" w:rsidRPr="000D0AA8" w:rsidRDefault="005673BD" w:rsidP="005673B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</w:pP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eastAsia="cs-CZ" w:bidi="ar-SA"/>
        </w:rPr>
        <w:tab/>
      </w:r>
      <w:r w:rsidRPr="000D0AA8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ab/>
      </w:r>
      <w:r w:rsidR="007C4D6D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>Mgr. Vít RAKUŠAN</w:t>
      </w:r>
      <w:r w:rsidR="00E2580B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cs-CZ" w:bidi="ar-SA"/>
        </w:rPr>
        <w:t xml:space="preserve"> v. r.</w:t>
      </w:r>
    </w:p>
    <w:p w:rsidR="00EF5E9C" w:rsidRDefault="005A745E" w:rsidP="005673BD">
      <w:pPr>
        <w:widowControl/>
        <w:suppressAutoHyphens w:val="0"/>
        <w:autoSpaceDN/>
        <w:textAlignment w:val="auto"/>
        <w:rPr>
          <w:sz w:val="28"/>
          <w:szCs w:val="28"/>
        </w:rPr>
      </w:pPr>
      <w:r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</w:r>
      <w:r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ab/>
        <w:t xml:space="preserve">   </w:t>
      </w:r>
      <w:r w:rsidR="00E2580B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 xml:space="preserve">     </w:t>
      </w:r>
      <w:bookmarkStart w:id="0" w:name="_GoBack"/>
      <w:bookmarkEnd w:id="0"/>
      <w:r w:rsidR="00E2580B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>p</w:t>
      </w:r>
      <w:r w:rsidR="005673BD" w:rsidRPr="000D0AA8">
        <w:rPr>
          <w:rFonts w:eastAsia="Times New Roman" w:cs="Times New Roman"/>
          <w:iCs/>
          <w:color w:val="000000"/>
          <w:kern w:val="0"/>
          <w:sz w:val="28"/>
          <w:szCs w:val="28"/>
          <w:lang w:eastAsia="cs-CZ" w:bidi="ar-SA"/>
        </w:rPr>
        <w:t xml:space="preserve">ředseda </w:t>
      </w:r>
      <w:r w:rsidR="005673BD">
        <w:rPr>
          <w:sz w:val="28"/>
          <w:szCs w:val="28"/>
        </w:rPr>
        <w:t>komise</w:t>
      </w:r>
      <w:r w:rsidR="005673BD" w:rsidRPr="000D0AA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F5E9C" w:rsidRDefault="00EF5E9C" w:rsidP="005673BD">
      <w:pPr>
        <w:widowControl/>
        <w:suppressAutoHyphens w:val="0"/>
        <w:autoSpaceDN/>
        <w:textAlignment w:val="auto"/>
        <w:rPr>
          <w:sz w:val="28"/>
          <w:szCs w:val="28"/>
        </w:rPr>
      </w:pPr>
    </w:p>
    <w:p w:rsidR="00EF5E9C" w:rsidRDefault="005673BD" w:rsidP="001F2124">
      <w:pPr>
        <w:widowControl/>
        <w:suppressAutoHyphens w:val="0"/>
        <w:autoSpaceDN/>
        <w:textAlignment w:val="auto"/>
        <w:rPr>
          <w:sz w:val="26"/>
          <w:szCs w:val="26"/>
        </w:rPr>
      </w:pPr>
      <w:r w:rsidRPr="000D0AA8">
        <w:rPr>
          <w:sz w:val="28"/>
          <w:szCs w:val="28"/>
        </w:rPr>
        <w:tab/>
        <w:t xml:space="preserve">     </w:t>
      </w:r>
    </w:p>
    <w:sectPr w:rsidR="00EF5E9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8F" w:rsidRDefault="00514A8F">
      <w:r>
        <w:separator/>
      </w:r>
    </w:p>
  </w:endnote>
  <w:endnote w:type="continuationSeparator" w:id="0">
    <w:p w:rsidR="00514A8F" w:rsidRDefault="0051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8F" w:rsidRDefault="00514A8F">
      <w:r>
        <w:rPr>
          <w:color w:val="000000"/>
        </w:rPr>
        <w:separator/>
      </w:r>
    </w:p>
  </w:footnote>
  <w:footnote w:type="continuationSeparator" w:id="0">
    <w:p w:rsidR="00514A8F" w:rsidRDefault="0051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075C9"/>
    <w:multiLevelType w:val="hybridMultilevel"/>
    <w:tmpl w:val="CBECCACC"/>
    <w:lvl w:ilvl="0" w:tplc="8A58C9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659B2"/>
    <w:multiLevelType w:val="hybridMultilevel"/>
    <w:tmpl w:val="5510A0E4"/>
    <w:lvl w:ilvl="0" w:tplc="5552B0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5622C0"/>
    <w:multiLevelType w:val="hybridMultilevel"/>
    <w:tmpl w:val="CCE04C08"/>
    <w:lvl w:ilvl="0" w:tplc="3FA60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C1524D"/>
    <w:multiLevelType w:val="multilevel"/>
    <w:tmpl w:val="5B1A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8192C"/>
    <w:multiLevelType w:val="hybridMultilevel"/>
    <w:tmpl w:val="C100B06E"/>
    <w:lvl w:ilvl="0" w:tplc="44DC20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D0A64"/>
    <w:multiLevelType w:val="hybridMultilevel"/>
    <w:tmpl w:val="37F2B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6605871"/>
    <w:multiLevelType w:val="hybridMultilevel"/>
    <w:tmpl w:val="CCE04C08"/>
    <w:lvl w:ilvl="0" w:tplc="3FA60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A85499"/>
    <w:multiLevelType w:val="hybridMultilevel"/>
    <w:tmpl w:val="8ED891D4"/>
    <w:lvl w:ilvl="0" w:tplc="8EA4D4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0"/>
  </w:num>
  <w:num w:numId="15">
    <w:abstractNumId w:val="15"/>
  </w:num>
  <w:num w:numId="16">
    <w:abstractNumId w:val="11"/>
  </w:num>
  <w:num w:numId="17">
    <w:abstractNumId w:val="16"/>
  </w:num>
  <w:num w:numId="18">
    <w:abstractNumId w:val="13"/>
  </w:num>
  <w:num w:numId="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217EB"/>
    <w:rsid w:val="000427E5"/>
    <w:rsid w:val="00042D44"/>
    <w:rsid w:val="00055F63"/>
    <w:rsid w:val="00064C00"/>
    <w:rsid w:val="000710F6"/>
    <w:rsid w:val="00097778"/>
    <w:rsid w:val="000A5854"/>
    <w:rsid w:val="000E06DB"/>
    <w:rsid w:val="00100835"/>
    <w:rsid w:val="001228C1"/>
    <w:rsid w:val="00124E47"/>
    <w:rsid w:val="00192836"/>
    <w:rsid w:val="00192E77"/>
    <w:rsid w:val="001B0E0E"/>
    <w:rsid w:val="001D6CCC"/>
    <w:rsid w:val="001E2923"/>
    <w:rsid w:val="001E7826"/>
    <w:rsid w:val="001F2124"/>
    <w:rsid w:val="00210F87"/>
    <w:rsid w:val="0021118B"/>
    <w:rsid w:val="00254879"/>
    <w:rsid w:val="00255B50"/>
    <w:rsid w:val="00262F18"/>
    <w:rsid w:val="00263ED3"/>
    <w:rsid w:val="00271BC0"/>
    <w:rsid w:val="002A7AE9"/>
    <w:rsid w:val="002D2B3C"/>
    <w:rsid w:val="002D347C"/>
    <w:rsid w:val="002D6678"/>
    <w:rsid w:val="0030637A"/>
    <w:rsid w:val="00311C32"/>
    <w:rsid w:val="003178F9"/>
    <w:rsid w:val="00347DC9"/>
    <w:rsid w:val="00367862"/>
    <w:rsid w:val="00380359"/>
    <w:rsid w:val="003C20DA"/>
    <w:rsid w:val="003D6540"/>
    <w:rsid w:val="003E3BDC"/>
    <w:rsid w:val="004170A6"/>
    <w:rsid w:val="00427E01"/>
    <w:rsid w:val="00472DAD"/>
    <w:rsid w:val="00480306"/>
    <w:rsid w:val="0048497C"/>
    <w:rsid w:val="004D39AE"/>
    <w:rsid w:val="004E2953"/>
    <w:rsid w:val="004F2BE2"/>
    <w:rsid w:val="00514A8F"/>
    <w:rsid w:val="0051632C"/>
    <w:rsid w:val="00525025"/>
    <w:rsid w:val="0052538F"/>
    <w:rsid w:val="00555535"/>
    <w:rsid w:val="0056544F"/>
    <w:rsid w:val="005673BD"/>
    <w:rsid w:val="00571D9F"/>
    <w:rsid w:val="00585FE3"/>
    <w:rsid w:val="00597832"/>
    <w:rsid w:val="005A745E"/>
    <w:rsid w:val="005D53AF"/>
    <w:rsid w:val="005F34FF"/>
    <w:rsid w:val="00607FEE"/>
    <w:rsid w:val="006112EE"/>
    <w:rsid w:val="006170D2"/>
    <w:rsid w:val="006209A4"/>
    <w:rsid w:val="00637639"/>
    <w:rsid w:val="00644E65"/>
    <w:rsid w:val="00656B4B"/>
    <w:rsid w:val="00693139"/>
    <w:rsid w:val="006A3079"/>
    <w:rsid w:val="00713EA6"/>
    <w:rsid w:val="007337BA"/>
    <w:rsid w:val="007642F2"/>
    <w:rsid w:val="007A4A51"/>
    <w:rsid w:val="007C4D6D"/>
    <w:rsid w:val="007D7F4B"/>
    <w:rsid w:val="00802F45"/>
    <w:rsid w:val="00805C7A"/>
    <w:rsid w:val="00837A63"/>
    <w:rsid w:val="00843645"/>
    <w:rsid w:val="00861B2B"/>
    <w:rsid w:val="00892387"/>
    <w:rsid w:val="008A1655"/>
    <w:rsid w:val="008C685C"/>
    <w:rsid w:val="008D5FA9"/>
    <w:rsid w:val="00904125"/>
    <w:rsid w:val="0093423F"/>
    <w:rsid w:val="009413E8"/>
    <w:rsid w:val="00962CD3"/>
    <w:rsid w:val="00990F53"/>
    <w:rsid w:val="00992808"/>
    <w:rsid w:val="00A05211"/>
    <w:rsid w:val="00A27604"/>
    <w:rsid w:val="00A313D2"/>
    <w:rsid w:val="00A52181"/>
    <w:rsid w:val="00A65DF4"/>
    <w:rsid w:val="00A81E59"/>
    <w:rsid w:val="00A9757B"/>
    <w:rsid w:val="00AC0778"/>
    <w:rsid w:val="00AC591F"/>
    <w:rsid w:val="00AE7D62"/>
    <w:rsid w:val="00B17FC6"/>
    <w:rsid w:val="00B26097"/>
    <w:rsid w:val="00B417CF"/>
    <w:rsid w:val="00B828C3"/>
    <w:rsid w:val="00B9639F"/>
    <w:rsid w:val="00BB6751"/>
    <w:rsid w:val="00C133F7"/>
    <w:rsid w:val="00C14572"/>
    <w:rsid w:val="00C3243D"/>
    <w:rsid w:val="00C52BBB"/>
    <w:rsid w:val="00C63342"/>
    <w:rsid w:val="00C646AA"/>
    <w:rsid w:val="00C71C77"/>
    <w:rsid w:val="00CA12AF"/>
    <w:rsid w:val="00CB533E"/>
    <w:rsid w:val="00CC6A1F"/>
    <w:rsid w:val="00D37283"/>
    <w:rsid w:val="00D803DC"/>
    <w:rsid w:val="00DB096F"/>
    <w:rsid w:val="00DE6A2D"/>
    <w:rsid w:val="00DF47E9"/>
    <w:rsid w:val="00E0168A"/>
    <w:rsid w:val="00E2580B"/>
    <w:rsid w:val="00E508F6"/>
    <w:rsid w:val="00E909C8"/>
    <w:rsid w:val="00EB6532"/>
    <w:rsid w:val="00EF5E9C"/>
    <w:rsid w:val="00F101D1"/>
    <w:rsid w:val="00F4772D"/>
    <w:rsid w:val="00F51849"/>
    <w:rsid w:val="00F6105D"/>
    <w:rsid w:val="00F9134F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146C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53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535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9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Grygarova Dagmar</cp:lastModifiedBy>
  <cp:revision>4</cp:revision>
  <cp:lastPrinted>2020-02-17T11:34:00Z</cp:lastPrinted>
  <dcterms:created xsi:type="dcterms:W3CDTF">2020-02-12T16:42:00Z</dcterms:created>
  <dcterms:modified xsi:type="dcterms:W3CDTF">2020-02-17T11:35:00Z</dcterms:modified>
</cp:coreProperties>
</file>