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BD" w:rsidRDefault="005673BD" w:rsidP="005673BD">
      <w:pPr>
        <w:pStyle w:val="PS-pozvanka-halvika1"/>
      </w:pPr>
      <w:bookmarkStart w:id="0" w:name="_GoBack"/>
      <w:bookmarkEnd w:id="0"/>
      <w:r>
        <w:t>Parlament České republiky</w:t>
      </w:r>
    </w:p>
    <w:p w:rsidR="005673BD" w:rsidRDefault="005673BD" w:rsidP="005673BD">
      <w:pPr>
        <w:pStyle w:val="PS-pozvanka-hlavika2"/>
      </w:pPr>
      <w:r>
        <w:t>POSLANECKÁ SNĚMOVNA</w:t>
      </w:r>
    </w:p>
    <w:p w:rsidR="005673BD" w:rsidRDefault="009E2661" w:rsidP="005673BD">
      <w:pPr>
        <w:pStyle w:val="PS-pozvanka-hlavika2"/>
      </w:pPr>
      <w:r>
        <w:t>2021</w:t>
      </w:r>
    </w:p>
    <w:p w:rsidR="005673BD" w:rsidRDefault="005673BD" w:rsidP="005673BD">
      <w:pPr>
        <w:pStyle w:val="PS-pozvanka-halvika1"/>
      </w:pPr>
      <w:r>
        <w:t>8. volební období</w:t>
      </w:r>
    </w:p>
    <w:p w:rsidR="005673BD" w:rsidRDefault="005673BD" w:rsidP="005673BD">
      <w:pPr>
        <w:pStyle w:val="PS-pozvanka-hlavika3"/>
      </w:pPr>
      <w:r>
        <w:t>POZVÁNKA</w:t>
      </w:r>
    </w:p>
    <w:p w:rsidR="005673BD" w:rsidRDefault="005673BD" w:rsidP="005673BD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na </w:t>
      </w:r>
      <w:r w:rsidR="0026078C">
        <w:rPr>
          <w:rFonts w:cs="Times New Roman"/>
          <w:b/>
          <w:i/>
          <w:sz w:val="28"/>
        </w:rPr>
        <w:t>1</w:t>
      </w:r>
      <w:r w:rsidR="00085DD2">
        <w:rPr>
          <w:rFonts w:cs="Times New Roman"/>
          <w:b/>
          <w:i/>
          <w:sz w:val="28"/>
        </w:rPr>
        <w:t>5</w:t>
      </w:r>
      <w:r>
        <w:rPr>
          <w:rFonts w:cs="Times New Roman"/>
          <w:b/>
          <w:i/>
          <w:sz w:val="28"/>
        </w:rPr>
        <w:t xml:space="preserve">. </w:t>
      </w:r>
      <w:r w:rsidR="00085DD2">
        <w:rPr>
          <w:rFonts w:cs="Times New Roman"/>
          <w:b/>
          <w:i/>
          <w:sz w:val="28"/>
        </w:rPr>
        <w:t xml:space="preserve">mimořádnou </w:t>
      </w:r>
      <w:r>
        <w:rPr>
          <w:rFonts w:cs="Times New Roman"/>
          <w:b/>
          <w:i/>
          <w:sz w:val="28"/>
        </w:rPr>
        <w:t>schůzi</w:t>
      </w:r>
      <w:r w:rsidR="00CF5DD3">
        <w:rPr>
          <w:rFonts w:cs="Times New Roman"/>
          <w:b/>
          <w:i/>
          <w:sz w:val="28"/>
        </w:rPr>
        <w:t xml:space="preserve"> (neveřejnou)</w:t>
      </w:r>
    </w:p>
    <w:p w:rsidR="005673BD" w:rsidRDefault="005673BD" w:rsidP="005673BD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Stálé komise PS pro kontrolu činnosti Vojenského zpravodajství,</w:t>
      </w:r>
    </w:p>
    <w:p w:rsidR="005673BD" w:rsidRDefault="00AC0778" w:rsidP="005673BD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která se koná dne </w:t>
      </w:r>
      <w:r w:rsidR="00085DD2">
        <w:rPr>
          <w:rFonts w:cs="Times New Roman"/>
          <w:b/>
          <w:i/>
          <w:sz w:val="28"/>
        </w:rPr>
        <w:t>20</w:t>
      </w:r>
      <w:r w:rsidR="00262AF6">
        <w:rPr>
          <w:rFonts w:cs="Times New Roman"/>
          <w:b/>
          <w:i/>
          <w:sz w:val="28"/>
        </w:rPr>
        <w:t>. dubna 2021</w:t>
      </w:r>
      <w:r w:rsidR="007C4D6D">
        <w:rPr>
          <w:rFonts w:cs="Times New Roman"/>
          <w:b/>
          <w:i/>
          <w:sz w:val="28"/>
        </w:rPr>
        <w:t xml:space="preserve"> od</w:t>
      </w:r>
      <w:r w:rsidR="00A9757B">
        <w:rPr>
          <w:rFonts w:cs="Times New Roman"/>
          <w:b/>
          <w:i/>
          <w:sz w:val="28"/>
        </w:rPr>
        <w:t xml:space="preserve"> </w:t>
      </w:r>
      <w:r w:rsidR="00085DD2">
        <w:rPr>
          <w:rFonts w:cs="Times New Roman"/>
          <w:b/>
          <w:i/>
          <w:sz w:val="28"/>
        </w:rPr>
        <w:t>8.3</w:t>
      </w:r>
      <w:r w:rsidR="001D674D">
        <w:rPr>
          <w:rFonts w:cs="Times New Roman"/>
          <w:b/>
          <w:i/>
          <w:sz w:val="28"/>
        </w:rPr>
        <w:t>0</w:t>
      </w:r>
      <w:r w:rsidR="005673BD">
        <w:rPr>
          <w:rFonts w:cs="Times New Roman"/>
          <w:b/>
          <w:i/>
          <w:sz w:val="28"/>
        </w:rPr>
        <w:t xml:space="preserve"> hodin</w:t>
      </w:r>
    </w:p>
    <w:p w:rsidR="00085DD2" w:rsidRDefault="00085DD2" w:rsidP="005673BD">
      <w:pPr>
        <w:jc w:val="center"/>
        <w:rPr>
          <w:rFonts w:cs="Times New Roman"/>
          <w:i/>
        </w:rPr>
      </w:pPr>
      <w:r>
        <w:rPr>
          <w:rFonts w:cs="Times New Roman"/>
          <w:b/>
          <w:i/>
          <w:sz w:val="28"/>
        </w:rPr>
        <w:t>společně s Výborem pro obranu</w:t>
      </w:r>
    </w:p>
    <w:p w:rsidR="00C646AA" w:rsidRDefault="005673BD" w:rsidP="00C646AA">
      <w:pPr>
        <w:pStyle w:val="PSmsto"/>
      </w:pPr>
      <w:r>
        <w:t>v </w:t>
      </w:r>
      <w:r w:rsidR="00C646AA">
        <w:t> </w:t>
      </w:r>
      <w:r w:rsidR="00C646AA" w:rsidRPr="00805C7A">
        <w:t> budově Poslanecké sněmovny, Sněmovní 4, 118 26</w:t>
      </w:r>
      <w:r w:rsidR="00C646AA">
        <w:t> </w:t>
      </w:r>
      <w:r w:rsidR="00C646AA" w:rsidRPr="00805C7A">
        <w:t>Praha 1</w:t>
      </w:r>
      <w:r w:rsidR="00C646AA">
        <w:t>,</w:t>
      </w:r>
      <w:r w:rsidR="000427E5">
        <w:t xml:space="preserve"> </w:t>
      </w:r>
      <w:r w:rsidR="00C646AA">
        <w:t xml:space="preserve">místnost </w:t>
      </w:r>
      <w:r w:rsidR="00085DD2">
        <w:t>č. 311 B</w:t>
      </w:r>
      <w:r w:rsidR="00C646AA" w:rsidRPr="00805C7A">
        <w:t xml:space="preserve"> </w:t>
      </w:r>
    </w:p>
    <w:p w:rsidR="00042D44" w:rsidRDefault="00042D44" w:rsidP="00042D44">
      <w:pPr>
        <w:pStyle w:val="PSnvrhprogramu"/>
        <w:spacing w:before="0"/>
      </w:pPr>
    </w:p>
    <w:p w:rsidR="003B2D83" w:rsidRPr="003B2D83" w:rsidRDefault="00607FEE" w:rsidP="003B2D83">
      <w:pPr>
        <w:pStyle w:val="PSnvrhprogramu"/>
      </w:pPr>
      <w:r w:rsidRPr="00F6105D">
        <w:t>NÁVRH PROGRAMU</w:t>
      </w:r>
      <w:r w:rsidRPr="00805C7A">
        <w:t>:</w:t>
      </w:r>
    </w:p>
    <w:p w:rsidR="005673BD" w:rsidRPr="00F42B2A" w:rsidRDefault="005673BD" w:rsidP="00F422C7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 w:after="2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F42B2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1D674D" w:rsidRPr="001D674D" w:rsidRDefault="001D674D" w:rsidP="001D674D">
      <w:pPr>
        <w:pStyle w:val="Odstavecseseznamem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F42B2A" w:rsidRPr="003B2D83" w:rsidRDefault="003B2D83" w:rsidP="003B2D83">
      <w:pPr>
        <w:pStyle w:val="Odstavecseseznamem"/>
        <w:widowControl/>
        <w:numPr>
          <w:ilvl w:val="0"/>
          <w:numId w:val="18"/>
        </w:numPr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Informace o zapojení ruské vojenské rozvědky GRU do výbuchu ve Vrběticích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(DŮVĚRNÉ)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5673BD" w:rsidRPr="00F42B2A" w:rsidRDefault="005673BD" w:rsidP="00F422C7">
      <w:pPr>
        <w:pStyle w:val="Odstavecseseznamem"/>
        <w:widowControl/>
        <w:suppressAutoHyphens w:val="0"/>
        <w:spacing w:before="100" w:beforeAutospacing="1"/>
        <w:ind w:left="377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5673BD" w:rsidRPr="00F42B2A" w:rsidRDefault="005673BD" w:rsidP="00F422C7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F42B2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Návrh termínu a programu příští schůze</w:t>
      </w:r>
    </w:p>
    <w:p w:rsidR="005673BD" w:rsidRDefault="005673BD" w:rsidP="00F422C7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3B2D83" w:rsidRPr="00F42B2A" w:rsidRDefault="003B2D83" w:rsidP="00F422C7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5673BD" w:rsidRPr="00F42B2A" w:rsidRDefault="005673BD" w:rsidP="005673BD">
      <w:pPr>
        <w:spacing w:after="120"/>
        <w:jc w:val="both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5673BD" w:rsidRPr="00F42B2A" w:rsidRDefault="005673BD" w:rsidP="005673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5673BD" w:rsidRPr="00F42B2A" w:rsidRDefault="005673BD" w:rsidP="005673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7C4D6D" w:rsidRPr="00F42B2A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  <w:t xml:space="preserve">Mgr. Vít RAKUŠAN </w:t>
      </w:r>
      <w:r w:rsidR="001210FB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v. r.</w:t>
      </w:r>
    </w:p>
    <w:p w:rsidR="005673BD" w:rsidRPr="00F42B2A" w:rsidRDefault="005673BD" w:rsidP="005673BD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  <w:t xml:space="preserve">   </w:t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  <w:t xml:space="preserve"> </w:t>
      </w:r>
      <w:r w:rsidR="00656B4B"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</w:t>
      </w:r>
      <w:r w:rsidR="001210F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 </w:t>
      </w:r>
      <w:r w:rsidRPr="00F42B2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předseda </w:t>
      </w:r>
      <w:r w:rsidRPr="00F42B2A">
        <w:rPr>
          <w:sz w:val="26"/>
          <w:szCs w:val="26"/>
        </w:rPr>
        <w:t xml:space="preserve">komise                                                                                                                                                                             </w:t>
      </w:r>
      <w:r w:rsidRPr="00F42B2A">
        <w:rPr>
          <w:sz w:val="26"/>
          <w:szCs w:val="26"/>
        </w:rPr>
        <w:tab/>
        <w:t xml:space="preserve">        </w:t>
      </w:r>
    </w:p>
    <w:p w:rsidR="005673BD" w:rsidRPr="00F42B2A" w:rsidRDefault="005673BD" w:rsidP="005673BD">
      <w:pPr>
        <w:pStyle w:val="Odstavecseseznamem"/>
        <w:widowControl/>
        <w:suppressAutoHyphens w:val="0"/>
        <w:spacing w:before="100" w:beforeAutospacing="1"/>
        <w:ind w:left="377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B9639F" w:rsidRPr="0026078C" w:rsidRDefault="00805C7A" w:rsidP="00555535">
      <w:pPr>
        <w:pStyle w:val="PSasy"/>
        <w:ind w:left="377"/>
        <w:rPr>
          <w:sz w:val="26"/>
          <w:szCs w:val="26"/>
        </w:rPr>
      </w:pPr>
      <w:r w:rsidRPr="0026078C">
        <w:rPr>
          <w:sz w:val="26"/>
          <w:szCs w:val="26"/>
        </w:rPr>
        <w:tab/>
      </w:r>
    </w:p>
    <w:sectPr w:rsidR="00B9639F" w:rsidRPr="002607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B0" w:rsidRDefault="005D65B0">
      <w:r>
        <w:separator/>
      </w:r>
    </w:p>
  </w:endnote>
  <w:endnote w:type="continuationSeparator" w:id="0">
    <w:p w:rsidR="005D65B0" w:rsidRDefault="005D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B0" w:rsidRDefault="005D65B0">
      <w:r>
        <w:rPr>
          <w:color w:val="000000"/>
        </w:rPr>
        <w:separator/>
      </w:r>
    </w:p>
  </w:footnote>
  <w:footnote w:type="continuationSeparator" w:id="0">
    <w:p w:rsidR="005D65B0" w:rsidRDefault="005D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76281"/>
    <w:multiLevelType w:val="hybridMultilevel"/>
    <w:tmpl w:val="1E841822"/>
    <w:lvl w:ilvl="0" w:tplc="3102706A">
      <w:start w:val="1"/>
      <w:numFmt w:val="decimal"/>
      <w:lvlText w:val="%1."/>
      <w:lvlJc w:val="left"/>
      <w:pPr>
        <w:ind w:left="377" w:hanging="360"/>
      </w:pPr>
    </w:lvl>
    <w:lvl w:ilvl="1" w:tplc="04050019">
      <w:start w:val="1"/>
      <w:numFmt w:val="lowerLetter"/>
      <w:lvlText w:val="%2."/>
      <w:lvlJc w:val="left"/>
      <w:pPr>
        <w:ind w:left="1097" w:hanging="360"/>
      </w:pPr>
    </w:lvl>
    <w:lvl w:ilvl="2" w:tplc="0405001B">
      <w:start w:val="1"/>
      <w:numFmt w:val="lowerRoman"/>
      <w:lvlText w:val="%3."/>
      <w:lvlJc w:val="right"/>
      <w:pPr>
        <w:ind w:left="1817" w:hanging="180"/>
      </w:pPr>
    </w:lvl>
    <w:lvl w:ilvl="3" w:tplc="0405000F">
      <w:start w:val="1"/>
      <w:numFmt w:val="decimal"/>
      <w:lvlText w:val="%4."/>
      <w:lvlJc w:val="left"/>
      <w:pPr>
        <w:ind w:left="2537" w:hanging="360"/>
      </w:pPr>
    </w:lvl>
    <w:lvl w:ilvl="4" w:tplc="04050019">
      <w:start w:val="1"/>
      <w:numFmt w:val="lowerLetter"/>
      <w:lvlText w:val="%5."/>
      <w:lvlJc w:val="left"/>
      <w:pPr>
        <w:ind w:left="3257" w:hanging="360"/>
      </w:pPr>
    </w:lvl>
    <w:lvl w:ilvl="5" w:tplc="0405001B">
      <w:start w:val="1"/>
      <w:numFmt w:val="lowerRoman"/>
      <w:lvlText w:val="%6."/>
      <w:lvlJc w:val="right"/>
      <w:pPr>
        <w:ind w:left="3977" w:hanging="180"/>
      </w:pPr>
    </w:lvl>
    <w:lvl w:ilvl="6" w:tplc="0405000F">
      <w:start w:val="1"/>
      <w:numFmt w:val="decimal"/>
      <w:lvlText w:val="%7."/>
      <w:lvlJc w:val="left"/>
      <w:pPr>
        <w:ind w:left="4697" w:hanging="360"/>
      </w:pPr>
    </w:lvl>
    <w:lvl w:ilvl="7" w:tplc="04050019">
      <w:start w:val="1"/>
      <w:numFmt w:val="lowerLetter"/>
      <w:lvlText w:val="%8."/>
      <w:lvlJc w:val="left"/>
      <w:pPr>
        <w:ind w:left="5417" w:hanging="360"/>
      </w:pPr>
    </w:lvl>
    <w:lvl w:ilvl="8" w:tplc="0405001B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193075C9"/>
    <w:multiLevelType w:val="hybridMultilevel"/>
    <w:tmpl w:val="CBECCACC"/>
    <w:lvl w:ilvl="0" w:tplc="8A58C9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9B2"/>
    <w:multiLevelType w:val="hybridMultilevel"/>
    <w:tmpl w:val="5510A0E4"/>
    <w:lvl w:ilvl="0" w:tplc="5552B0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622C0"/>
    <w:multiLevelType w:val="hybridMultilevel"/>
    <w:tmpl w:val="CCE04C08"/>
    <w:lvl w:ilvl="0" w:tplc="3FA60F2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97" w:hanging="360"/>
      </w:pPr>
    </w:lvl>
    <w:lvl w:ilvl="2" w:tplc="0405001B">
      <w:start w:val="1"/>
      <w:numFmt w:val="lowerRoman"/>
      <w:lvlText w:val="%3."/>
      <w:lvlJc w:val="right"/>
      <w:pPr>
        <w:ind w:left="1817" w:hanging="180"/>
      </w:pPr>
    </w:lvl>
    <w:lvl w:ilvl="3" w:tplc="0405000F">
      <w:start w:val="1"/>
      <w:numFmt w:val="decimal"/>
      <w:lvlText w:val="%4."/>
      <w:lvlJc w:val="left"/>
      <w:pPr>
        <w:ind w:left="2537" w:hanging="360"/>
      </w:pPr>
    </w:lvl>
    <w:lvl w:ilvl="4" w:tplc="04050019">
      <w:start w:val="1"/>
      <w:numFmt w:val="lowerLetter"/>
      <w:lvlText w:val="%5."/>
      <w:lvlJc w:val="left"/>
      <w:pPr>
        <w:ind w:left="3257" w:hanging="360"/>
      </w:pPr>
    </w:lvl>
    <w:lvl w:ilvl="5" w:tplc="0405001B">
      <w:start w:val="1"/>
      <w:numFmt w:val="lowerRoman"/>
      <w:lvlText w:val="%6."/>
      <w:lvlJc w:val="right"/>
      <w:pPr>
        <w:ind w:left="3977" w:hanging="180"/>
      </w:pPr>
    </w:lvl>
    <w:lvl w:ilvl="6" w:tplc="0405000F">
      <w:start w:val="1"/>
      <w:numFmt w:val="decimal"/>
      <w:lvlText w:val="%7."/>
      <w:lvlJc w:val="left"/>
      <w:pPr>
        <w:ind w:left="4697" w:hanging="360"/>
      </w:pPr>
    </w:lvl>
    <w:lvl w:ilvl="7" w:tplc="04050019">
      <w:start w:val="1"/>
      <w:numFmt w:val="lowerLetter"/>
      <w:lvlText w:val="%8."/>
      <w:lvlJc w:val="left"/>
      <w:pPr>
        <w:ind w:left="5417" w:hanging="360"/>
      </w:pPr>
    </w:lvl>
    <w:lvl w:ilvl="8" w:tplc="0405001B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8192C"/>
    <w:multiLevelType w:val="hybridMultilevel"/>
    <w:tmpl w:val="C100B06E"/>
    <w:lvl w:ilvl="0" w:tplc="44DC2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D0A64"/>
    <w:multiLevelType w:val="hybridMultilevel"/>
    <w:tmpl w:val="37F2B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8A85499"/>
    <w:multiLevelType w:val="hybridMultilevel"/>
    <w:tmpl w:val="8ED891D4"/>
    <w:lvl w:ilvl="0" w:tplc="8EA4D4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6"/>
  </w:num>
  <w:num w:numId="16">
    <w:abstractNumId w:val="12"/>
  </w:num>
  <w:num w:numId="17">
    <w:abstractNumId w:val="17"/>
  </w:num>
  <w:num w:numId="18">
    <w:abstractNumId w:val="14"/>
  </w:num>
  <w:num w:numId="1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427E5"/>
    <w:rsid w:val="00042D44"/>
    <w:rsid w:val="00055F63"/>
    <w:rsid w:val="000710F6"/>
    <w:rsid w:val="00085DD2"/>
    <w:rsid w:val="000A5854"/>
    <w:rsid w:val="000B5B46"/>
    <w:rsid w:val="00100835"/>
    <w:rsid w:val="001077B4"/>
    <w:rsid w:val="001210FB"/>
    <w:rsid w:val="001228C1"/>
    <w:rsid w:val="00182FC4"/>
    <w:rsid w:val="00192836"/>
    <w:rsid w:val="001B0E0E"/>
    <w:rsid w:val="001D674D"/>
    <w:rsid w:val="00206A91"/>
    <w:rsid w:val="00210F87"/>
    <w:rsid w:val="00254879"/>
    <w:rsid w:val="0026078C"/>
    <w:rsid w:val="00262AF6"/>
    <w:rsid w:val="00262F18"/>
    <w:rsid w:val="00271BC0"/>
    <w:rsid w:val="00295220"/>
    <w:rsid w:val="002A7AE9"/>
    <w:rsid w:val="002D2B3C"/>
    <w:rsid w:val="002D347C"/>
    <w:rsid w:val="002D6678"/>
    <w:rsid w:val="00311C32"/>
    <w:rsid w:val="003178F9"/>
    <w:rsid w:val="00367862"/>
    <w:rsid w:val="00380359"/>
    <w:rsid w:val="003B2D83"/>
    <w:rsid w:val="003C20DA"/>
    <w:rsid w:val="003D6540"/>
    <w:rsid w:val="003E3BDC"/>
    <w:rsid w:val="004170A6"/>
    <w:rsid w:val="00427E01"/>
    <w:rsid w:val="00472DAD"/>
    <w:rsid w:val="0048497C"/>
    <w:rsid w:val="004E2953"/>
    <w:rsid w:val="004F2BE2"/>
    <w:rsid w:val="005238CC"/>
    <w:rsid w:val="00525025"/>
    <w:rsid w:val="00555535"/>
    <w:rsid w:val="0056544F"/>
    <w:rsid w:val="005673BD"/>
    <w:rsid w:val="00570428"/>
    <w:rsid w:val="00597832"/>
    <w:rsid w:val="005D53AF"/>
    <w:rsid w:val="005D65B0"/>
    <w:rsid w:val="005F34FF"/>
    <w:rsid w:val="00607FEE"/>
    <w:rsid w:val="006112EE"/>
    <w:rsid w:val="006209A4"/>
    <w:rsid w:val="00656B4B"/>
    <w:rsid w:val="00693139"/>
    <w:rsid w:val="006D6011"/>
    <w:rsid w:val="00713EA6"/>
    <w:rsid w:val="007337BA"/>
    <w:rsid w:val="007642F2"/>
    <w:rsid w:val="007A4A51"/>
    <w:rsid w:val="007C4D6D"/>
    <w:rsid w:val="007D7F4B"/>
    <w:rsid w:val="00805C7A"/>
    <w:rsid w:val="00843645"/>
    <w:rsid w:val="00861B2B"/>
    <w:rsid w:val="00892387"/>
    <w:rsid w:val="008A1655"/>
    <w:rsid w:val="008F1306"/>
    <w:rsid w:val="00962CD3"/>
    <w:rsid w:val="00985086"/>
    <w:rsid w:val="00990F53"/>
    <w:rsid w:val="00992808"/>
    <w:rsid w:val="009E2661"/>
    <w:rsid w:val="009E6255"/>
    <w:rsid w:val="00A27604"/>
    <w:rsid w:val="00A313D2"/>
    <w:rsid w:val="00A638F9"/>
    <w:rsid w:val="00A81E59"/>
    <w:rsid w:val="00A9757B"/>
    <w:rsid w:val="00AC0778"/>
    <w:rsid w:val="00AC591F"/>
    <w:rsid w:val="00B10BC0"/>
    <w:rsid w:val="00B417CF"/>
    <w:rsid w:val="00B55ABC"/>
    <w:rsid w:val="00B828C3"/>
    <w:rsid w:val="00B9639F"/>
    <w:rsid w:val="00BB6751"/>
    <w:rsid w:val="00BC1DFE"/>
    <w:rsid w:val="00C646AA"/>
    <w:rsid w:val="00C71C77"/>
    <w:rsid w:val="00CA12AF"/>
    <w:rsid w:val="00CB533E"/>
    <w:rsid w:val="00CC6A1F"/>
    <w:rsid w:val="00CF5DD3"/>
    <w:rsid w:val="00D803DC"/>
    <w:rsid w:val="00E508F6"/>
    <w:rsid w:val="00E627C3"/>
    <w:rsid w:val="00E909C8"/>
    <w:rsid w:val="00EB6532"/>
    <w:rsid w:val="00EF1EFE"/>
    <w:rsid w:val="00F422C7"/>
    <w:rsid w:val="00F42B2A"/>
    <w:rsid w:val="00F51849"/>
    <w:rsid w:val="00F6105D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53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53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2020-10-30T08:36:00Z</cp:lastPrinted>
  <dcterms:created xsi:type="dcterms:W3CDTF">2021-04-27T10:11:00Z</dcterms:created>
  <dcterms:modified xsi:type="dcterms:W3CDTF">2021-04-27T10:11:00Z</dcterms:modified>
</cp:coreProperties>
</file>